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D49" w:rsidRPr="00A018E5" w:rsidRDefault="00A018E5" w:rsidP="00A018E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 w:rsidRPr="00A018E5">
        <w:rPr>
          <w:rFonts w:ascii="Helvetica" w:hAnsi="Helvetica" w:cs="Helvetica"/>
          <w:b/>
          <w:sz w:val="20"/>
          <w:szCs w:val="20"/>
        </w:rPr>
        <w:t>Allegato C</w:t>
      </w:r>
      <w:r w:rsidRPr="00A018E5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bookmarkStart w:id="0" w:name="_GoBack"/>
      <w:bookmarkEnd w:id="0"/>
      <w:r>
        <w:rPr>
          <w:rFonts w:ascii="Helvetica" w:hAnsi="Helvetica" w:cs="Helvetica"/>
          <w:sz w:val="16"/>
          <w:szCs w:val="16"/>
        </w:rPr>
        <w:tab/>
      </w:r>
      <w:r w:rsidR="00E01D49" w:rsidRPr="00A018E5">
        <w:rPr>
          <w:rFonts w:ascii="Helvetica" w:hAnsi="Helvetica" w:cs="Helvetica"/>
          <w:b/>
          <w:sz w:val="16"/>
          <w:szCs w:val="16"/>
          <w:u w:val="single"/>
        </w:rPr>
        <w:t xml:space="preserve">DA PRESENTARE ENTRO IL </w:t>
      </w:r>
      <w:r w:rsidR="00E01D49" w:rsidRPr="00A018E5">
        <w:rPr>
          <w:rFonts w:ascii="Helvetica" w:hAnsi="Helvetica" w:cs="Helvetica"/>
          <w:b/>
          <w:sz w:val="20"/>
          <w:szCs w:val="20"/>
          <w:u w:val="single"/>
        </w:rPr>
        <w:t xml:space="preserve">31 </w:t>
      </w:r>
      <w:r w:rsidR="00E01D49" w:rsidRPr="00A018E5">
        <w:rPr>
          <w:rFonts w:ascii="Helvetica" w:hAnsi="Helvetica" w:cs="Helvetica"/>
          <w:b/>
          <w:sz w:val="16"/>
          <w:szCs w:val="16"/>
          <w:u w:val="single"/>
        </w:rPr>
        <w:t xml:space="preserve">GENNAIO </w:t>
      </w:r>
      <w:proofErr w:type="spellStart"/>
      <w:r w:rsidR="00E01D49" w:rsidRPr="00A018E5">
        <w:rPr>
          <w:rFonts w:ascii="Helvetica" w:hAnsi="Helvetica" w:cs="Helvetica"/>
          <w:b/>
          <w:sz w:val="16"/>
          <w:szCs w:val="16"/>
          <w:u w:val="single"/>
        </w:rPr>
        <w:t>DI</w:t>
      </w:r>
      <w:proofErr w:type="spellEnd"/>
      <w:r w:rsidR="00E01D49" w:rsidRPr="00A018E5">
        <w:rPr>
          <w:rFonts w:ascii="Helvetica" w:hAnsi="Helvetica" w:cs="Helvetica"/>
          <w:b/>
          <w:sz w:val="16"/>
          <w:szCs w:val="16"/>
          <w:u w:val="single"/>
        </w:rPr>
        <w:t xml:space="preserve"> OGNI ANNO</w:t>
      </w:r>
    </w:p>
    <w:p w:rsidR="00E01D49" w:rsidRDefault="00E01D49" w:rsidP="00E01D4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E01D49" w:rsidRDefault="00E01D49" w:rsidP="00E01D49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AL COMUNE </w:t>
      </w:r>
      <w:proofErr w:type="spellStart"/>
      <w:r>
        <w:rPr>
          <w:rFonts w:ascii="Helvetica-Bold" w:hAnsi="Helvetica-Bold" w:cs="Helvetica-Bold"/>
          <w:b/>
          <w:bCs/>
        </w:rPr>
        <w:t>DI</w:t>
      </w:r>
      <w:proofErr w:type="spellEnd"/>
      <w:r>
        <w:rPr>
          <w:rFonts w:ascii="Helvetica-Bold" w:hAnsi="Helvetica-Bold" w:cs="Helvetica-Bold"/>
          <w:b/>
          <w:bCs/>
        </w:rPr>
        <w:t xml:space="preserve"> PISTICCI</w:t>
      </w:r>
    </w:p>
    <w:p w:rsidR="00E01D49" w:rsidRDefault="00E01D49" w:rsidP="00E01D49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Piazza dei Caduti, 1</w:t>
      </w:r>
    </w:p>
    <w:p w:rsidR="00E01D49" w:rsidRDefault="00E01D49" w:rsidP="00E01D49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75015 Pisticci</w:t>
      </w:r>
    </w:p>
    <w:p w:rsidR="00E01D49" w:rsidRDefault="00E01D49" w:rsidP="00E01D4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E01D49" w:rsidRDefault="00E01D49" w:rsidP="00E01D49">
      <w:p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 xml:space="preserve">Oggetto: </w:t>
      </w:r>
      <w:r>
        <w:rPr>
          <w:rFonts w:ascii="Helvetica" w:hAnsi="Helvetica" w:cs="Helvetica"/>
        </w:rPr>
        <w:t>comunicazione per la revisione annuale dell’albo comunale delle associazioni e del</w:t>
      </w:r>
    </w:p>
    <w:p w:rsidR="00E01D49" w:rsidRDefault="00E01D49" w:rsidP="00E01D49">
      <w:p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volontariato anno _____________.</w:t>
      </w:r>
    </w:p>
    <w:p w:rsidR="00E01D49" w:rsidRDefault="00E01D49" w:rsidP="00E01D49">
      <w:pPr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E01D49" w:rsidRDefault="00E01D49" w:rsidP="00E01D49">
      <w:p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Il/La sottoscritto/a _______________________________________________________________,</w:t>
      </w:r>
    </w:p>
    <w:p w:rsidR="00E01D49" w:rsidRDefault="00E01D49" w:rsidP="00E01D49">
      <w:p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nato/a a ______________________________________________ il _______________________</w:t>
      </w:r>
    </w:p>
    <w:p w:rsidR="00E01D49" w:rsidRDefault="00E01D49" w:rsidP="00E01D49">
      <w:p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e residente a _______________________________ prov. _____________ CAP ______________</w:t>
      </w:r>
    </w:p>
    <w:p w:rsidR="00E01D49" w:rsidRDefault="00E01D49" w:rsidP="00E01D49">
      <w:p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in Via _________________________________________________________________________</w:t>
      </w:r>
    </w:p>
    <w:p w:rsidR="00E01D49" w:rsidRDefault="00E01D49" w:rsidP="00E01D49">
      <w:p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(tel. n. ______________________), nella sua qualità di legale rappresentante in carica</w:t>
      </w:r>
    </w:p>
    <w:p w:rsidR="00E01D49" w:rsidRDefault="00E01D49" w:rsidP="00E01D49">
      <w:p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dell’associazione denominata ______________________________________________________,</w:t>
      </w:r>
    </w:p>
    <w:p w:rsidR="00E01D49" w:rsidRDefault="00E01D49" w:rsidP="00E01D49">
      <w:p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iscritta in data ___________ al n. _______ dell’albo comunale delle associazioni e del volontariato,</w:t>
      </w:r>
    </w:p>
    <w:p w:rsidR="00E01D49" w:rsidRDefault="00E01D49" w:rsidP="00E01D49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</w:rPr>
      </w:pPr>
    </w:p>
    <w:p w:rsidR="00E01D49" w:rsidRDefault="00E01D49" w:rsidP="00E01D49">
      <w:pPr>
        <w:autoSpaceDE w:val="0"/>
        <w:autoSpaceDN w:val="0"/>
        <w:adjustRightInd w:val="0"/>
        <w:spacing w:after="0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D I C H I A R A</w:t>
      </w:r>
    </w:p>
    <w:p w:rsidR="00E01D49" w:rsidRDefault="00E01D49" w:rsidP="00E01D49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</w:rPr>
      </w:pPr>
      <w:r>
        <w:rPr>
          <w:rFonts w:ascii="Helvetica" w:hAnsi="Helvetica" w:cs="Helvetica"/>
        </w:rPr>
        <w:t>sotto la propria responsabilità</w:t>
      </w:r>
    </w:p>
    <w:p w:rsidR="00E01D49" w:rsidRPr="00E01D49" w:rsidRDefault="00E01D49" w:rsidP="00A018E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 w:rsidRPr="00E01D49">
        <w:rPr>
          <w:rFonts w:ascii="Helvetica" w:hAnsi="Helvetica" w:cs="Helvetica"/>
        </w:rPr>
        <w:t>che permangono in capo alla suddetta associazione i requisiti di cui all’art. 3 del regolamento dell’albo comunale e che l’atto costitutivo, lo statuto e le cariche sociali sono rimasti invariati;</w:t>
      </w:r>
    </w:p>
    <w:p w:rsidR="00E01D49" w:rsidRDefault="00E01D49" w:rsidP="00E01D49">
      <w:pPr>
        <w:autoSpaceDE w:val="0"/>
        <w:autoSpaceDN w:val="0"/>
        <w:adjustRightInd w:val="0"/>
        <w:spacing w:after="0"/>
        <w:rPr>
          <w:rFonts w:ascii="Helvetica-Oblique" w:hAnsi="Helvetica-Oblique" w:cs="Helvetica-Oblique"/>
          <w:i/>
          <w:iCs/>
        </w:rPr>
      </w:pPr>
      <w:r>
        <w:rPr>
          <w:rFonts w:ascii="Helvetica-Oblique" w:hAnsi="Helvetica-Oblique" w:cs="Helvetica-Oblique"/>
          <w:i/>
          <w:iCs/>
        </w:rPr>
        <w:t>OPPURE</w:t>
      </w:r>
    </w:p>
    <w:p w:rsidR="00E01D49" w:rsidRPr="00E01D49" w:rsidRDefault="00E01D49" w:rsidP="00A018E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 w:rsidRPr="00E01D49">
        <w:rPr>
          <w:rFonts w:ascii="Helvetica" w:hAnsi="Helvetica" w:cs="Helvetica"/>
        </w:rPr>
        <w:t>che permangono in capo alla suddetta associazione i requisiti di cui all’art. 3 del regolamento dell’albo comunale e che sono nel frattempo intervenute le seguenti modifiche di cui trasmette, in allegato alla presente, copia della relativa nuova documentazione che sostituisce quella precedentemente trasmessa:</w:t>
      </w:r>
    </w:p>
    <w:p w:rsidR="00E01D49" w:rsidRDefault="00E01D49" w:rsidP="00E01D49">
      <w:p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___________________________________________________________________________</w:t>
      </w:r>
    </w:p>
    <w:p w:rsidR="00E01D49" w:rsidRDefault="00E01D49" w:rsidP="00E01D49">
      <w:p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___________________________________________________________________________</w:t>
      </w:r>
    </w:p>
    <w:p w:rsidR="00E01D49" w:rsidRDefault="00E01D49" w:rsidP="00E01D49">
      <w:p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___________________________________________________________________________</w:t>
      </w:r>
    </w:p>
    <w:p w:rsidR="00E01D49" w:rsidRDefault="00E01D49" w:rsidP="00E01D49">
      <w:p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___________________________________________________________________________</w:t>
      </w:r>
    </w:p>
    <w:p w:rsidR="00E01D49" w:rsidRDefault="00E01D49" w:rsidP="00E01D49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</w:rPr>
      </w:pPr>
    </w:p>
    <w:p w:rsidR="00E01D49" w:rsidRDefault="00E01D49" w:rsidP="00E01D49">
      <w:pPr>
        <w:autoSpaceDE w:val="0"/>
        <w:autoSpaceDN w:val="0"/>
        <w:adjustRightInd w:val="0"/>
        <w:spacing w:after="0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D I C H I A R A</w:t>
      </w:r>
    </w:p>
    <w:p w:rsidR="00E01D49" w:rsidRDefault="00E01D49" w:rsidP="00E01D49">
      <w:pPr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E01D49" w:rsidRDefault="00E01D49" w:rsidP="00A018E5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inoltre, sotto la propria responsabilità</w:t>
      </w:r>
    </w:p>
    <w:p w:rsidR="00E01D49" w:rsidRDefault="00E01D49" w:rsidP="00A018E5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>
        <w:rPr>
          <w:rFonts w:ascii="Times-Roman" w:hAnsi="Times-Roman" w:cs="Times-Roman"/>
        </w:rPr>
        <w:t xml:space="preserve">- </w:t>
      </w:r>
      <w:r>
        <w:rPr>
          <w:rFonts w:ascii="Helvetica" w:hAnsi="Helvetica" w:cs="Helvetica"/>
        </w:rPr>
        <w:t>che la suddetta associazione, alla data odierna, ha un totale di n. _______________ soci</w:t>
      </w:r>
    </w:p>
    <w:p w:rsidR="00E01D49" w:rsidRDefault="00E01D49" w:rsidP="00A018E5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aderenti, dei quali n. _______________ residenti nel Comune di Pisticci;</w:t>
      </w:r>
    </w:p>
    <w:p w:rsidR="00E01D49" w:rsidRDefault="00E01D49" w:rsidP="00E01D49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</w:rPr>
      </w:pPr>
    </w:p>
    <w:p w:rsidR="00E01D49" w:rsidRDefault="00E01D49" w:rsidP="00E01D49">
      <w:pPr>
        <w:autoSpaceDE w:val="0"/>
        <w:autoSpaceDN w:val="0"/>
        <w:adjustRightInd w:val="0"/>
        <w:spacing w:after="0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A L </w:t>
      </w:r>
      <w:proofErr w:type="spellStart"/>
      <w:r>
        <w:rPr>
          <w:rFonts w:ascii="Helvetica-Bold" w:hAnsi="Helvetica-Bold" w:cs="Helvetica-Bold"/>
          <w:b/>
          <w:bCs/>
        </w:rPr>
        <w:t>L</w:t>
      </w:r>
      <w:proofErr w:type="spellEnd"/>
      <w:r>
        <w:rPr>
          <w:rFonts w:ascii="Helvetica-Bold" w:hAnsi="Helvetica-Bold" w:cs="Helvetica-Bold"/>
          <w:b/>
          <w:bCs/>
        </w:rPr>
        <w:t xml:space="preserve"> E G A</w:t>
      </w:r>
    </w:p>
    <w:p w:rsidR="00E01D49" w:rsidRDefault="00E01D49" w:rsidP="00E01D49">
      <w:pPr>
        <w:autoSpaceDE w:val="0"/>
        <w:autoSpaceDN w:val="0"/>
        <w:adjustRightInd w:val="0"/>
        <w:spacing w:after="0"/>
        <w:jc w:val="center"/>
        <w:rPr>
          <w:rFonts w:ascii="Helvetica-Bold" w:hAnsi="Helvetica-Bold" w:cs="Helvetica-Bold"/>
          <w:b/>
          <w:bCs/>
        </w:rPr>
      </w:pPr>
    </w:p>
    <w:p w:rsidR="00E01D49" w:rsidRDefault="00E01D49" w:rsidP="00A018E5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1) la relazione sull’attività svolta nel precedente anno solare ed il relativo resoconto/bilancio</w:t>
      </w:r>
    </w:p>
    <w:p w:rsidR="00E01D49" w:rsidRDefault="00E01D49" w:rsidP="00A018E5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economico consuntivo;</w:t>
      </w:r>
    </w:p>
    <w:p w:rsidR="00E01D49" w:rsidRDefault="00E01D49" w:rsidP="00A018E5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2) il programma annuale delle attività e manifestazioni previste per l’anno in corso;</w:t>
      </w:r>
    </w:p>
    <w:p w:rsidR="00E01D49" w:rsidRDefault="00E01D49" w:rsidP="00A018E5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3) copia fotostatica non autenticata di un valido documento di identità del/della sottoscritto/a.</w:t>
      </w:r>
    </w:p>
    <w:p w:rsidR="00E01D49" w:rsidRDefault="00E01D49" w:rsidP="00E01D49">
      <w:pPr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E01D49" w:rsidRDefault="00E01D49" w:rsidP="00E01D4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" w:hAnsi="Helvetica" w:cs="Helvetica"/>
        </w:rPr>
        <w:t xml:space="preserve">Lì _________________________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  I</w:t>
      </w:r>
      <w:r>
        <w:rPr>
          <w:rFonts w:ascii="Helvetica-Bold" w:hAnsi="Helvetica-Bold" w:cs="Helvetica-Bold"/>
          <w:b/>
          <w:bCs/>
        </w:rPr>
        <w:t>L LEGALE RAPPRESENTANTE</w:t>
      </w:r>
    </w:p>
    <w:p w:rsidR="00E01D49" w:rsidRDefault="00E01D49" w:rsidP="00E01D4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DELL’ASSOCIAZIONE</w:t>
      </w:r>
    </w:p>
    <w:p w:rsidR="005037AB" w:rsidRDefault="00E01D49" w:rsidP="00E01D49">
      <w:pPr>
        <w:ind w:left="4956" w:firstLine="708"/>
      </w:pPr>
      <w:r>
        <w:rPr>
          <w:rFonts w:ascii="Times-Roman" w:hAnsi="Times-Roman" w:cs="Times-Roman"/>
        </w:rPr>
        <w:t>_____________________________</w:t>
      </w:r>
    </w:p>
    <w:sectPr w:rsidR="005037AB" w:rsidSect="005037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20770"/>
    <w:multiLevelType w:val="hybridMultilevel"/>
    <w:tmpl w:val="C708FB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38"/>
    <w:rsid w:val="005037AB"/>
    <w:rsid w:val="00A018E5"/>
    <w:rsid w:val="00AB5638"/>
    <w:rsid w:val="00E0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0905E-C603-4DE6-8186-AEBBCFC8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37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1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wnloads\Allegato%20C%20DA%20PRESENTARE%20ENTRO%20IL%2031%20GENNAIO%20DI%20OGNI%20ANNO%20(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C DA PRESENTARE ENTRO IL 31 GENNAIO DI OGNI ANNO (1)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1</cp:revision>
  <dcterms:created xsi:type="dcterms:W3CDTF">2022-03-10T11:34:00Z</dcterms:created>
  <dcterms:modified xsi:type="dcterms:W3CDTF">2022-03-10T11:35:00Z</dcterms:modified>
</cp:coreProperties>
</file>